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ascii="微软雅黑" w:hAnsi="微软雅黑" w:eastAsia="微软雅黑" w:cs="微软雅黑"/>
          <w:b/>
          <w:i w:val="0"/>
          <w:caps w:val="0"/>
          <w:color w:val="111111"/>
          <w:spacing w:val="0"/>
          <w:sz w:val="28"/>
          <w:szCs w:val="28"/>
          <w:shd w:val="clear" w:fill="FFFFFF"/>
        </w:rPr>
        <w:t>高考英语口语考试必背短句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 see．我明白了。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 quit！我不干了！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My treat．我请客。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Let go！放手！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Me too．我也是。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My god！天哪！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No way！不行！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Come on．来吧(赶快)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Hold on．等一等。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 agree。我同意。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Not bad．还不错。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Not yet．还没。  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See you．再见。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Shut up！闭嘴！ 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So long．再见。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Why not？好呀！(为什么不呢？)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Allow me．让我来。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Be quiet！安静点！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Cheer up！振作起来！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Good job！做得好！   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Have fun！玩得开心！</w:t>
      </w:r>
    </w:p>
    <w:p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How much？多少钱？</w:t>
      </w:r>
    </w:p>
    <w:p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I’m full．我饱了。 </w:t>
      </w:r>
    </w:p>
    <w:p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I’m home．我回来了。 </w:t>
      </w:r>
    </w:p>
    <w:p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I’m lost．我迷路了。 </w:t>
      </w:r>
    </w:p>
    <w:p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So do I．我也一样。 </w:t>
      </w:r>
    </w:p>
    <w:p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This way。这边请。</w:t>
      </w:r>
    </w:p>
    <w:p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After you．您先。</w:t>
      </w:r>
    </w:p>
    <w:p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Bless you！祝福你！</w:t>
      </w:r>
    </w:p>
    <w:p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I'm home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我回来了。</w:t>
      </w:r>
    </w:p>
    <w:p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Follow me．跟我来。</w:t>
      </w:r>
    </w:p>
    <w:p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Forget it！休想！(算了！)</w:t>
      </w:r>
    </w:p>
    <w:p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Good luck！祝好运！</w:t>
      </w:r>
    </w:p>
    <w:p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 decline！我拒绝！ </w:t>
      </w:r>
    </w:p>
    <w:p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 promise．我保证。   </w:t>
      </w:r>
    </w:p>
    <w:p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Of course！当然了！</w:t>
      </w:r>
    </w:p>
    <w:p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Slow down！慢点！ </w:t>
      </w:r>
    </w:p>
    <w:p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Take care！保重！</w:t>
      </w:r>
    </w:p>
    <w:p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They hurt．(伤口)疼。</w:t>
      </w:r>
    </w:p>
    <w:p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Try again．再试试。</w:t>
      </w:r>
    </w:p>
    <w:p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Watch out！当心。</w:t>
      </w:r>
    </w:p>
    <w:p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What’s up？有什么事吗？</w:t>
      </w:r>
    </w:p>
    <w:p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Be careful！注意！</w:t>
      </w:r>
    </w:p>
    <w:p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Bottoms up！干杯(见底)！</w:t>
      </w:r>
    </w:p>
    <w:p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Don‘t move！不许动！  </w:t>
      </w:r>
    </w:p>
    <w:p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Guess what？猜猜看？</w:t>
      </w:r>
    </w:p>
    <w:p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doubt it我怀疑。</w:t>
      </w:r>
    </w:p>
    <w:p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 think so．我也这么想。 </w:t>
      </w:r>
    </w:p>
    <w:p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I’m single．我是单身贵族。 </w:t>
      </w:r>
    </w:p>
    <w:p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Keep it up！坚持下去！</w:t>
      </w:r>
    </w:p>
    <w:p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Let me see．让我想想。 </w:t>
      </w:r>
    </w:p>
    <w:p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Never mind．不要紧。</w:t>
      </w:r>
    </w:p>
    <w:p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No problem！没问题！</w:t>
      </w:r>
    </w:p>
    <w:p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That‘s all！就这样！</w:t>
      </w:r>
    </w:p>
    <w:p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Time is up．时间快到了。  </w:t>
      </w:r>
    </w:p>
    <w:p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What’s new？有什么新鲜事吗？ </w:t>
      </w:r>
    </w:p>
    <w:p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Count me on算上我。</w:t>
      </w:r>
    </w:p>
    <w:p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Don‘t worry．别担心。</w:t>
      </w:r>
    </w:p>
    <w:p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Feel better？好点了吗？</w:t>
      </w:r>
    </w:p>
    <w:p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love you！我爱你！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I’m his fan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我是他的影迷。</w:t>
      </w:r>
    </w:p>
    <w:p>
      <w:pPr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Is it yours？这是你的吗？</w:t>
      </w:r>
    </w:p>
    <w:p>
      <w:pPr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That‘s neat．这很好。</w:t>
      </w:r>
    </w:p>
    <w:p>
      <w:pPr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Are you sure？你肯定吗？ </w:t>
      </w:r>
    </w:p>
    <w:p>
      <w:pPr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Do I have to非做不可吗？</w:t>
      </w:r>
    </w:p>
    <w:p>
      <w:pPr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He is my age．他和我同岁。</w:t>
      </w:r>
    </w:p>
    <w:p>
      <w:pPr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Here you are．给你。</w:t>
      </w:r>
    </w:p>
    <w:p>
      <w:pPr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No one knows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没有人知道。</w:t>
      </w:r>
    </w:p>
    <w:p>
      <w:pPr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Take it easy．别紧张。</w:t>
      </w:r>
    </w:p>
    <w:p>
      <w:pPr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What a pity！太遗憾了！</w:t>
      </w:r>
    </w:p>
    <w:p>
      <w:pPr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Anything else？还要别的吗？ </w:t>
      </w:r>
    </w:p>
    <w:p>
      <w:pPr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To be careful！一定要小心！</w:t>
      </w:r>
    </w:p>
    <w:p>
      <w:pPr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Do me a favor？帮个忙，好吗？</w:t>
      </w:r>
    </w:p>
    <w:p>
      <w:pPr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Help yourself．别客气。</w:t>
      </w:r>
    </w:p>
    <w:p>
      <w:pPr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I’m on adiet．我在节食。</w:t>
      </w:r>
    </w:p>
    <w:p>
      <w:pPr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Keep in Touch．保持联络。 </w:t>
      </w:r>
    </w:p>
    <w:p>
      <w:pPr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Time is money．时间就是金钱。</w:t>
      </w:r>
    </w:p>
    <w:p>
      <w:pPr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Who‘s calling？是哪一位？</w:t>
      </w:r>
    </w:p>
    <w:p>
      <w:pPr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You did right．你做得对。 </w:t>
      </w:r>
    </w:p>
    <w:p>
      <w:pPr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You set me up！你出卖我！</w:t>
      </w:r>
    </w:p>
    <w:p>
      <w:pPr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Can I help you？我能帮你吗？ </w:t>
      </w:r>
    </w:p>
    <w:p>
      <w:pPr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Enjoy yourself！祝你玩得开心！</w:t>
      </w:r>
    </w:p>
    <w:p>
      <w:pPr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Excuse me，Sir．先生，对不起。</w:t>
      </w:r>
    </w:p>
    <w:p>
      <w:pPr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Give me ahand！帮帮我！ </w:t>
      </w:r>
    </w:p>
    <w:p>
      <w:pPr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How’s it going？怎么样？ </w:t>
      </w:r>
    </w:p>
    <w:p>
      <w:pPr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have no idea．我没有头绪。</w:t>
      </w:r>
    </w:p>
    <w:p>
      <w:pPr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just made it！我做到了！</w:t>
      </w:r>
    </w:p>
    <w:p>
      <w:pPr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I‘ll see to it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 我会留意的。</w:t>
      </w:r>
    </w:p>
    <w:p>
      <w:pPr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I’m in a hurry！我在赶时间！   </w:t>
      </w:r>
    </w:p>
    <w:p>
      <w:pPr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It‘s he rfield．这是她的本行。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It’s up to you．由你决定。</w:t>
      </w:r>
    </w:p>
    <w:p>
      <w:pPr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Just wonderful！简直太棒了！</w:t>
      </w:r>
    </w:p>
    <w:p>
      <w:pPr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What about you？你呢？</w:t>
      </w:r>
    </w:p>
    <w:p>
      <w:pPr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You owe me one．你欠我一个人情。</w:t>
      </w:r>
    </w:p>
    <w:p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You‘re welcome．不客气。</w:t>
      </w:r>
    </w:p>
    <w:p>
      <w:pPr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Anyday will do．哪一天都行夕</w:t>
      </w:r>
    </w:p>
    <w:p>
      <w:pPr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Are you kidding？你在开玩笑吧！</w:t>
      </w:r>
    </w:p>
    <w:p>
      <w:pPr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Congratulations！祝贺你！</w:t>
      </w:r>
    </w:p>
    <w:p>
      <w:pPr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can’t help it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我情不自禁。</w:t>
      </w:r>
    </w:p>
    <w:p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Idon‘tmeanit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我不是故意的。</w:t>
      </w:r>
    </w:p>
    <w:p>
      <w:pPr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I’ll fix you Up．我会帮你打点的。 </w:t>
      </w:r>
    </w:p>
    <w:p>
      <w:pPr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It sounds great！．听起来很不错。</w:t>
      </w:r>
    </w:p>
    <w:p>
      <w:pPr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It‘s a fine day。今天是个好天。 </w:t>
      </w:r>
    </w:p>
    <w:p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So far，So good．目前还不错。</w:t>
      </w:r>
    </w:p>
    <w:p>
      <w:pPr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What time is it？几点了？ </w:t>
      </w:r>
    </w:p>
    <w:p>
      <w:pPr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You can make it！你能做到！  </w:t>
      </w:r>
    </w:p>
    <w:p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Control yourself！克制一下！</w:t>
      </w:r>
    </w:p>
    <w:p>
      <w:pPr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He came by train．他乘火车来。</w:t>
      </w:r>
    </w:p>
    <w:p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He is ill in bed．他卧病在床。 </w:t>
      </w:r>
    </w:p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He lacks courage．他缺乏勇气。</w:t>
      </w:r>
    </w:p>
    <w:p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How’s everything？一切还好吧？</w:t>
      </w:r>
    </w:p>
    <w:p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have no choice．我别无选择。</w:t>
      </w:r>
    </w:p>
    <w:p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 like ice-cream．我喜欢吃冰淇淋。</w:t>
      </w:r>
    </w:p>
    <w:p>
      <w:pPr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 xml:space="preserve">I love this game．我钟爱这项运动。 </w:t>
      </w:r>
    </w:p>
    <w:p>
      <w:pPr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I‘ll try my best．我尽力而为。</w:t>
      </w:r>
    </w:p>
    <w:p>
      <w:pPr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I’m On your side．我全力支持你。</w:t>
      </w:r>
    </w:p>
    <w:p>
      <w:pPr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Long time no see！好久不见！</w:t>
      </w:r>
    </w:p>
    <w:p>
      <w:pPr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No pain，no gain．不劳无获。</w:t>
      </w:r>
    </w:p>
    <w:p>
      <w:pPr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Well，it depends噢，这得看情况。</w:t>
      </w:r>
    </w:p>
    <w:p>
      <w:r>
        <w:rPr>
          <w:rFonts w:hint="eastAsia"/>
        </w:rPr>
        <w:t>120</w:t>
      </w:r>
      <w:r>
        <w:rPr>
          <w:rFonts w:hint="eastAsia"/>
          <w:lang w:eastAsia="zh-CN"/>
        </w:rPr>
        <w:t xml:space="preserve">. </w:t>
      </w:r>
      <w:r>
        <w:rPr>
          <w:rFonts w:hint="eastAsia"/>
        </w:rPr>
        <w:t>We‘re all for it．我们全都同意。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www.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62868"/>
    <w:rsid w:val="07162868"/>
    <w:rsid w:val="15C92B5B"/>
    <w:rsid w:val="4A774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2022-04-30T05:08:00Z</dcterms:created>
  <dc:creator>Administrator</dc:creator>
  <cp:lastModifiedBy>Administrator</cp:lastModifiedBy>
  <dcterms:modified xsi:type="dcterms:W3CDTF">2022-09-10T07:08:06Z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